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41555D" w:rsidRDefault="008D41BE" w:rsidP="00491A4E">
      <w:r w:rsidRPr="0041555D">
        <w:t>Л. 489</w:t>
      </w:r>
    </w:p>
    <w:p w:rsidR="008D41BE" w:rsidRPr="0041555D" w:rsidRDefault="008D41BE" w:rsidP="00491A4E"/>
    <w:p w:rsidR="008D41BE" w:rsidRDefault="008D41BE" w:rsidP="00491A4E">
      <w:pPr>
        <w:jc w:val="center"/>
      </w:pPr>
      <w:r>
        <w:t>Заключение о реабилитации Державина Ал. Мих.</w:t>
      </w:r>
    </w:p>
    <w:p w:rsidR="008D41BE" w:rsidRDefault="008D41BE" w:rsidP="00491A4E">
      <w:pPr>
        <w:jc w:val="center"/>
      </w:pPr>
      <w:r>
        <w:t>…</w:t>
      </w:r>
    </w:p>
    <w:p w:rsidR="008D41BE" w:rsidRDefault="008D41BE" w:rsidP="00491A4E"/>
    <w:p w:rsidR="008D41BE" w:rsidRPr="0041555D" w:rsidRDefault="008D41BE" w:rsidP="00491A4E"/>
    <w:p w:rsidR="008D41BE" w:rsidRPr="0041555D" w:rsidRDefault="008D41BE" w:rsidP="00491A4E">
      <w:r w:rsidRPr="0041555D">
        <w:t>Л. 490</w:t>
      </w:r>
    </w:p>
    <w:p w:rsidR="008D41BE" w:rsidRPr="0041555D" w:rsidRDefault="008D41BE" w:rsidP="00491A4E"/>
    <w:p w:rsidR="008D41BE" w:rsidRPr="008A064D" w:rsidRDefault="008D41BE" w:rsidP="00491A4E">
      <w:r>
        <w:t xml:space="preserve">Державин Александр Михайлович подпадает под действие ст. 1 Указа Президиума Верховного Совета СССР от 16 января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«О дополнительных мерах по восстановлению справедливости в отношении жертв репрессий, имевших место в период 30-40-х и начале 50-х годов».</w:t>
      </w:r>
    </w:p>
    <w:p w:rsidR="008D41BE" w:rsidRDefault="008D41BE"/>
    <w:sectPr w:rsidR="008D41BE" w:rsidSect="00D11DCB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4E"/>
    <w:rsid w:val="00025A59"/>
    <w:rsid w:val="00040612"/>
    <w:rsid w:val="000B23A4"/>
    <w:rsid w:val="000C4021"/>
    <w:rsid w:val="00104B38"/>
    <w:rsid w:val="00122A29"/>
    <w:rsid w:val="00136F7C"/>
    <w:rsid w:val="001406A0"/>
    <w:rsid w:val="0016663F"/>
    <w:rsid w:val="00173F81"/>
    <w:rsid w:val="001B7C86"/>
    <w:rsid w:val="001C4B88"/>
    <w:rsid w:val="001D2E98"/>
    <w:rsid w:val="001D7574"/>
    <w:rsid w:val="00217FDA"/>
    <w:rsid w:val="002228F8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1555D"/>
    <w:rsid w:val="00430481"/>
    <w:rsid w:val="0044259B"/>
    <w:rsid w:val="00491A4E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A064D"/>
    <w:rsid w:val="008B0FD1"/>
    <w:rsid w:val="008C4B17"/>
    <w:rsid w:val="008D41BE"/>
    <w:rsid w:val="009142D7"/>
    <w:rsid w:val="00920ADD"/>
    <w:rsid w:val="00936E37"/>
    <w:rsid w:val="009405BA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75170"/>
    <w:rsid w:val="00B873A1"/>
    <w:rsid w:val="00C04A17"/>
    <w:rsid w:val="00C26708"/>
    <w:rsid w:val="00D11DCB"/>
    <w:rsid w:val="00D5744E"/>
    <w:rsid w:val="00D57498"/>
    <w:rsid w:val="00D6693F"/>
    <w:rsid w:val="00D73E83"/>
    <w:rsid w:val="00D75771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4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271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2</cp:revision>
  <dcterms:created xsi:type="dcterms:W3CDTF">2023-12-20T16:57:00Z</dcterms:created>
  <dcterms:modified xsi:type="dcterms:W3CDTF">2023-12-21T11:01:00Z</dcterms:modified>
</cp:coreProperties>
</file>